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094" w:rsidRDefault="002B6094" w:rsidP="0037158D">
      <w:pPr>
        <w:jc w:val="center"/>
        <w:rPr>
          <w:b/>
          <w:sz w:val="32"/>
        </w:rPr>
      </w:pPr>
      <w:r w:rsidRPr="002C0F33">
        <w:rPr>
          <w:b/>
          <w:sz w:val="32"/>
        </w:rPr>
        <w:t>1 декабря Всемирный День борьбы со СПИДом</w:t>
      </w:r>
    </w:p>
    <w:p w:rsidR="002B6094" w:rsidRPr="005D5697" w:rsidRDefault="002B6094">
      <w:pPr>
        <w:rPr>
          <w:b/>
          <w:i/>
          <w:sz w:val="28"/>
        </w:rPr>
      </w:pPr>
      <w:r w:rsidRPr="005D5697">
        <w:rPr>
          <w:b/>
          <w:i/>
          <w:sz w:val="28"/>
        </w:rPr>
        <w:t>ВИЧ-инфекция у женщин</w:t>
      </w:r>
    </w:p>
    <w:p w:rsidR="002B6094" w:rsidRDefault="002B6094">
      <w:r>
        <w:t xml:space="preserve">В настоящее время ВИЧ-инфекция является одним из самых тяжелых инфекционных заболеваний. Число людей живущих с ВИЧ-инфекцией ежемесячно растет, в том числе увеличивается количество инфицированных женщин детородного возраста, что приводит и к росту количества детей, зараженных ВИЧ-инфекцией от своих матерей. </w:t>
      </w:r>
    </w:p>
    <w:p w:rsidR="002B6094" w:rsidRDefault="002B6094">
      <w:r>
        <w:t>В ряде регионов Российской Федерации число вновь выявленных ВИЧ-инфицированных женщин превышает число мужчин. В Республике Карелия женщины составляют треть от числа всех инфицированных.</w:t>
      </w:r>
    </w:p>
    <w:p w:rsidR="002B6094" w:rsidRPr="00B4288A" w:rsidRDefault="002B6094">
      <w:pPr>
        <w:rPr>
          <w:b/>
          <w:sz w:val="28"/>
        </w:rPr>
      </w:pPr>
      <w:r w:rsidRPr="00B4288A">
        <w:rPr>
          <w:b/>
          <w:sz w:val="28"/>
        </w:rPr>
        <w:t>ВИЧ-инфекция передается тремя основными путями:</w:t>
      </w:r>
    </w:p>
    <w:p w:rsidR="002B6094" w:rsidRDefault="002B6094" w:rsidP="0047391A">
      <w:pPr>
        <w:pStyle w:val="ListParagraph"/>
        <w:numPr>
          <w:ilvl w:val="0"/>
          <w:numId w:val="1"/>
        </w:numPr>
      </w:pPr>
      <w:r>
        <w:t>Половым: во время вагинальных, анальных, оральных сексуальных контактов без использования презерватива. Риск заражения возрастает при сексуальных контактах в дни менструаций, при наличии других инфекций, передающихся половым путем, а также при травматических повреждениях половых органов.</w:t>
      </w:r>
    </w:p>
    <w:p w:rsidR="002B6094" w:rsidRDefault="002B6094" w:rsidP="0047391A">
      <w:pPr>
        <w:pStyle w:val="ListParagraph"/>
        <w:numPr>
          <w:ilvl w:val="0"/>
          <w:numId w:val="1"/>
        </w:numPr>
      </w:pPr>
      <w:r>
        <w:t>Вертикальным: от ВИЧ-инфицированной женщины к ее ребенку во время беременности, родов или грудного вскармливания.</w:t>
      </w:r>
    </w:p>
    <w:p w:rsidR="002B6094" w:rsidRDefault="002B6094" w:rsidP="0047391A">
      <w:pPr>
        <w:pStyle w:val="ListParagraph"/>
        <w:numPr>
          <w:ilvl w:val="0"/>
          <w:numId w:val="1"/>
        </w:numPr>
      </w:pPr>
      <w:r>
        <w:t xml:space="preserve">Парентеральным: </w:t>
      </w:r>
    </w:p>
    <w:p w:rsidR="002B6094" w:rsidRDefault="002B6094" w:rsidP="00C77977">
      <w:pPr>
        <w:pStyle w:val="ListParagraph"/>
      </w:pPr>
      <w:r>
        <w:t>- при многократном использовании инъекционных игл и шприцев, в том числе и при употреблении наркотиков;</w:t>
      </w:r>
    </w:p>
    <w:p w:rsidR="002B6094" w:rsidRDefault="002B6094" w:rsidP="00C77977">
      <w:pPr>
        <w:pStyle w:val="ListParagraph"/>
      </w:pPr>
      <w:r>
        <w:t>- при контакте с инфицированными биологическими жидкостями (кровь, лимфа) при травмах, совместном использовании маникюрных щипцов, лезвий, нанесении татуировок, прокалывании ушей и  других частей тела нестерильными инструментами (кустарным способом);</w:t>
      </w:r>
    </w:p>
    <w:p w:rsidR="002B6094" w:rsidRDefault="002B6094" w:rsidP="00C77977">
      <w:pPr>
        <w:pStyle w:val="ListParagraph"/>
      </w:pPr>
      <w:r>
        <w:t>-при переливании инфицированной крови (в Российской Федерации вся донорская кровь проходит проверку на ВИЧ-инфекцию).</w:t>
      </w:r>
    </w:p>
    <w:p w:rsidR="002B6094" w:rsidRDefault="002B6094" w:rsidP="00B72BD0">
      <w:r>
        <w:t>Таким образом, ВИЧ передается через кровь, сперму, влагалищные выделения и материнское молоко. Такие биологические жидкости как слюна, пот, слезы, моча содержат минимальное количество вируса и не опасны в плане заражения.</w:t>
      </w:r>
    </w:p>
    <w:p w:rsidR="002B6094" w:rsidRPr="00B4288A" w:rsidRDefault="002B6094" w:rsidP="00B72BD0">
      <w:pPr>
        <w:rPr>
          <w:b/>
          <w:sz w:val="28"/>
        </w:rPr>
      </w:pPr>
      <w:r w:rsidRPr="00B4288A">
        <w:rPr>
          <w:b/>
          <w:sz w:val="28"/>
        </w:rPr>
        <w:t>Как ВИЧ не передается?</w:t>
      </w:r>
    </w:p>
    <w:p w:rsidR="002B6094" w:rsidRDefault="002B6094" w:rsidP="00B72BD0">
      <w:r>
        <w:t>- при прикосновениях, рукопожатиях, массаже, поцелуях;</w:t>
      </w:r>
    </w:p>
    <w:p w:rsidR="002B6094" w:rsidRDefault="002B6094" w:rsidP="00B72BD0">
      <w:r>
        <w:t>- при кашле, чихании;</w:t>
      </w:r>
    </w:p>
    <w:p w:rsidR="002B6094" w:rsidRDefault="002B6094" w:rsidP="00B72BD0">
      <w:r>
        <w:t>- через посуду и столовые приборы;</w:t>
      </w:r>
    </w:p>
    <w:p w:rsidR="002B6094" w:rsidRDefault="002B6094" w:rsidP="00B72BD0">
      <w:r>
        <w:t>- через пищу и воду;</w:t>
      </w:r>
    </w:p>
    <w:p w:rsidR="002B6094" w:rsidRDefault="002B6094" w:rsidP="00B72BD0">
      <w:r>
        <w:t>- при проживании в одной квартире с ВИЧ-инфицированным;</w:t>
      </w:r>
    </w:p>
    <w:p w:rsidR="002B6094" w:rsidRDefault="002B6094" w:rsidP="00B72BD0">
      <w:r>
        <w:t>- через укусы комаров и других насекомых и животных;</w:t>
      </w:r>
    </w:p>
    <w:p w:rsidR="002B6094" w:rsidRDefault="002B6094" w:rsidP="00B72BD0">
      <w:r>
        <w:t>-при пользовании бассейном;</w:t>
      </w:r>
    </w:p>
    <w:p w:rsidR="002B6094" w:rsidRDefault="002B6094" w:rsidP="00B72BD0">
      <w:r>
        <w:t>- в общественном транспорте;</w:t>
      </w:r>
    </w:p>
    <w:p w:rsidR="002B6094" w:rsidRDefault="002B6094" w:rsidP="00B72BD0">
      <w:r>
        <w:t>- при совместных занятиях спортом.</w:t>
      </w:r>
    </w:p>
    <w:p w:rsidR="002B6094" w:rsidRPr="00B4288A" w:rsidRDefault="002B6094" w:rsidP="00B72BD0">
      <w:pPr>
        <w:rPr>
          <w:b/>
          <w:sz w:val="28"/>
        </w:rPr>
      </w:pPr>
      <w:r w:rsidRPr="00B4288A">
        <w:rPr>
          <w:b/>
          <w:sz w:val="28"/>
        </w:rPr>
        <w:t>Что происходит в организме человека после заражения ВИЧ?</w:t>
      </w:r>
    </w:p>
    <w:p w:rsidR="002B6094" w:rsidRDefault="002B6094" w:rsidP="00B72BD0">
      <w:r>
        <w:t>ВИЧ – вирус иммунодефицита человека. Попав в организм, ВИЧ стремительно размножается, поражая именно те клетки человеческого организма, которые призваны бороться с чужеродными агентами (инфекциями, опухолями) – клетки иммунной системы. В большинстве случаев начало заболевания протекает бессимптомно и инфицированный человек может, не зная об инфицировании ВИЧ, передавать вирус другим людям. Могут пройти годы, прежде чем человек заметит какие-то изменения в состоянии здоровья (повышение температуры тела, увеличение лимфатических узлов, высыпания на коже и т.д.).</w:t>
      </w:r>
    </w:p>
    <w:p w:rsidR="002B6094" w:rsidRDefault="002B6094" w:rsidP="00B72BD0">
      <w:r>
        <w:t>Состояние, когда иммунная система разрушена и человек становится восприимчивым к любым инфекциям, называется СПИД (синром приобретенного иммунодефицита). Развиваются вторичные заболевания (туберкулез, пневмоцистная пневмония, кандидоз, злокачественные опухоли и другие).</w:t>
      </w:r>
    </w:p>
    <w:p w:rsidR="002B6094" w:rsidRDefault="002B6094" w:rsidP="00B72BD0">
      <w:r>
        <w:t>Лекарства, полностью излечивающие от ВИЧ-инфекции, в настоящее время не созданы. Однако существуют препараты, которые сдерживают развитие вируса и предупреждают развитие болезней, возникающих на фоне снижения иммунитета.</w:t>
      </w:r>
    </w:p>
    <w:p w:rsidR="002B6094" w:rsidRPr="00B4288A" w:rsidRDefault="002B6094" w:rsidP="00B72BD0">
      <w:pPr>
        <w:rPr>
          <w:b/>
          <w:sz w:val="28"/>
        </w:rPr>
      </w:pPr>
      <w:r w:rsidRPr="00B4288A">
        <w:rPr>
          <w:b/>
          <w:sz w:val="28"/>
        </w:rPr>
        <w:t>Как определить, инфицирован ли человек?</w:t>
      </w:r>
    </w:p>
    <w:p w:rsidR="002B6094" w:rsidRDefault="002B6094" w:rsidP="00B72BD0">
      <w:r>
        <w:t>Избежать мук неведения, узнав, произошло ли заражение ВИЧ; назначить своевременное лечение; быть уверенным в том, что ты не передашь вирус своим любимым или (если ы собираешься стать матерью) своему ребенку можно лишь пройдя тест на ВИЧ.</w:t>
      </w:r>
    </w:p>
    <w:p w:rsidR="002B6094" w:rsidRDefault="002B6094" w:rsidP="00B72BD0">
      <w:r>
        <w:t>Определить, инфицирован или нет, можно только с помощью специального анализа крови, определяющего наличие антител в крови, которые вырабатываются организмом в ответ на проникновение вируса.  Положительный результат тестирования на ВИЧ свидетельствует о том, что в крови имеются антитела к вирусу, т. Е. человек инфицирован ВИЧ. Отрицательный результат тестирования свидетельствует, что на данный момент времени антител к вирусу в крови не обнаружено, т.е. человек или не инфицирован, либо человек инфицирован ВИЧ, но организм еще не выработал достаточное количество антител.</w:t>
      </w:r>
    </w:p>
    <w:p w:rsidR="002B6094" w:rsidRDefault="002B6094" w:rsidP="00B72BD0">
      <w:r>
        <w:t>Период, когда вирус в организме уже есть, а достаточного для определения количества антител нет, называется периодом «серонегативного окна» и может длиться до 3 (реже до 6) месяцев с момента заражения.</w:t>
      </w:r>
    </w:p>
    <w:p w:rsidR="002B6094" w:rsidRDefault="002B6094" w:rsidP="00B72BD0">
      <w:r>
        <w:t>Поэтому для получения достоверного результата необходимо сделать повторный анализ через 3-6 месяцев после возможного контакта с инфицированным ВИЧ человеком.</w:t>
      </w:r>
    </w:p>
    <w:p w:rsidR="002B6094" w:rsidRPr="00B4288A" w:rsidRDefault="002B6094" w:rsidP="00B72BD0">
      <w:pPr>
        <w:rPr>
          <w:b/>
          <w:sz w:val="28"/>
        </w:rPr>
      </w:pPr>
      <w:r w:rsidRPr="00B4288A">
        <w:rPr>
          <w:b/>
          <w:sz w:val="28"/>
        </w:rPr>
        <w:t>Где можно пройти тестирование на ВИЧ?</w:t>
      </w:r>
    </w:p>
    <w:p w:rsidR="002B6094" w:rsidRDefault="002B6094" w:rsidP="00B72BD0">
      <w:r>
        <w:t>Тестирование можно пройти добровольно (в т. ч. анонимно) в ГУЗ «Республиканский центр по профилактике и борьбе со СПИД и инфекционными заболеваниями», а также в любом лечебно-профилактическом учреждении Республики Карелия.</w:t>
      </w:r>
    </w:p>
    <w:p w:rsidR="002B6094" w:rsidRPr="00B4288A" w:rsidRDefault="002B6094" w:rsidP="00B72BD0">
      <w:pPr>
        <w:rPr>
          <w:b/>
          <w:sz w:val="28"/>
        </w:rPr>
      </w:pPr>
      <w:r w:rsidRPr="00B4288A">
        <w:rPr>
          <w:b/>
          <w:sz w:val="28"/>
        </w:rPr>
        <w:t>Нужно ли проходить обследование на ВИЧ беременным женщинам?</w:t>
      </w:r>
    </w:p>
    <w:p w:rsidR="002B6094" w:rsidRDefault="002B6094" w:rsidP="00B72BD0">
      <w:r>
        <w:t>Всем беременным рекомендуется проходить обследование на ВИЧ-инфекцию при постановке на учет, а также в третьем триместре</w:t>
      </w:r>
      <w:r w:rsidRPr="00DB4D11">
        <w:t xml:space="preserve"> </w:t>
      </w:r>
      <w:r>
        <w:t>беременности. Это важно, т.к. в случае выявления ВИЧ-инфекции беременной женщине с целью профилактики заражения ребенка назначается лечение с 28 недели беременности. Это приводит к снижению риска заражения ВИЧ-инфекцией ребенка с 20-30% (риск заражения без лечения ) до 2-5%.</w:t>
      </w:r>
    </w:p>
    <w:p w:rsidR="002B6094" w:rsidRDefault="002B6094" w:rsidP="00B72BD0">
      <w:r>
        <w:t>Как избежать заражения ВИЧ?</w:t>
      </w:r>
    </w:p>
    <w:p w:rsidR="002B6094" w:rsidRDefault="002B6094" w:rsidP="00B72BD0">
      <w:r>
        <w:t>Избежать заражения ВИЧ-инфекцией можно при соблюдении следующих правил:</w:t>
      </w:r>
    </w:p>
    <w:p w:rsidR="002B6094" w:rsidRDefault="002B6094" w:rsidP="00B72BD0">
      <w:r>
        <w:t>- Воздерживайтесь от случайных сексуальных контактов;</w:t>
      </w:r>
    </w:p>
    <w:p w:rsidR="002B6094" w:rsidRDefault="002B6094" w:rsidP="00B72BD0">
      <w:r>
        <w:t>-Всегда используйте презерватив, вступая в сексуальные контакты;</w:t>
      </w:r>
    </w:p>
    <w:p w:rsidR="002B6094" w:rsidRDefault="002B6094" w:rsidP="00B72BD0">
      <w:r>
        <w:t>- Не употребляйте наркотики;</w:t>
      </w:r>
    </w:p>
    <w:p w:rsidR="002B6094" w:rsidRDefault="002B6094" w:rsidP="00B72BD0">
      <w:r>
        <w:t>- Избегайте контактов с чужой кровью;</w:t>
      </w:r>
    </w:p>
    <w:p w:rsidR="002B6094" w:rsidRDefault="002B6094" w:rsidP="00B72BD0">
      <w:r>
        <w:t>- Никогда не пользуйтесь чужими предметами личной гигиены (лезвия, маникюрные щипцы, ножницы и т.д.);</w:t>
      </w:r>
    </w:p>
    <w:p w:rsidR="002B6094" w:rsidRDefault="002B6094" w:rsidP="00B72BD0">
      <w:r>
        <w:t>- делайте татуировки и пирсинг только в специализированных салонах.</w:t>
      </w:r>
    </w:p>
    <w:p w:rsidR="002B6094" w:rsidRDefault="002B6094" w:rsidP="00B72BD0">
      <w:r>
        <w:t>Что нужно знать о презервативах?</w:t>
      </w:r>
    </w:p>
    <w:p w:rsidR="002B6094" w:rsidRDefault="002B6094" w:rsidP="00B72BD0">
      <w:r>
        <w:t>Презерватив – это единственный метод контрацепции, который защищает не только от нежелательной беременности, но и от инфекции, передаваемых половым путем, включая ВИЧ;</w:t>
      </w:r>
    </w:p>
    <w:p w:rsidR="002B6094" w:rsidRDefault="002B6094" w:rsidP="00B72BD0">
      <w:r>
        <w:t>Покупать презервативы предпочтительнее в аптечных сетях, т.к. там имеются сертификаты и обеспечивается качественное хранение;</w:t>
      </w:r>
    </w:p>
    <w:p w:rsidR="002B6094" w:rsidRDefault="002B6094" w:rsidP="00B72BD0">
      <w:r>
        <w:t>Нельзя использовать презервативы после истечения срока годности, т.к. со временем латекс (материал из которого он изготовлен) разрушается. Главный враг латекса – температура, солнечный свет, смазки на масляной основе (крем, вазелин), поэтому необходимо использовать только водорастворимые смазки, которые продаются в аптеках;</w:t>
      </w:r>
    </w:p>
    <w:p w:rsidR="002B6094" w:rsidRDefault="002B6094" w:rsidP="00B72BD0">
      <w:r>
        <w:t>Не стоит использовать презервативы, если их упаковка смята, повреждена или негерметична;</w:t>
      </w:r>
    </w:p>
    <w:p w:rsidR="002B6094" w:rsidRDefault="002B6094" w:rsidP="00B72BD0">
      <w:r>
        <w:t>Каждый презерватив можно использовать только один раз. Повторное применение недопустимо, т.к. он теряет свои защитные свойства.</w:t>
      </w:r>
    </w:p>
    <w:p w:rsidR="002B6094" w:rsidRDefault="002B6094" w:rsidP="00B72BD0">
      <w:pPr>
        <w:rPr>
          <w:b/>
          <w:sz w:val="28"/>
        </w:rPr>
      </w:pPr>
    </w:p>
    <w:p w:rsidR="002B6094" w:rsidRPr="00B4288A" w:rsidRDefault="002B6094" w:rsidP="00B72BD0">
      <w:pPr>
        <w:rPr>
          <w:b/>
          <w:sz w:val="28"/>
        </w:rPr>
      </w:pPr>
      <w:r w:rsidRPr="00B4288A">
        <w:rPr>
          <w:b/>
          <w:sz w:val="28"/>
        </w:rPr>
        <w:t>Куда обратиться за помощью в случае заражения ВИЧ-инфекцией?</w:t>
      </w:r>
    </w:p>
    <w:p w:rsidR="002B6094" w:rsidRDefault="002B6094" w:rsidP="00B72BD0">
      <w:r>
        <w:t>В случае выявления ВИЧ при исследовании крови, необходимо пройти дополнительное обследование в ГУЗ «Республиканский центр СПИД по профилактике и борьбе со СПИД и инфекционными заболеваниями», чтобы определить состояние иммунной системы, стадию развития заболевания, возможность профилактики вторичных заболеваний, необходимость назначения лечения.</w:t>
      </w:r>
    </w:p>
    <w:p w:rsidR="002B6094" w:rsidRDefault="002B6094" w:rsidP="00B72BD0">
      <w:r>
        <w:t>Чем раньше ВИЧ-инфицированный встанет на диспансерный учет, тем больше шансов жить с вирусом без развития тяжелых осложнений, а также уберечь от заражения своих родных и близких.</w:t>
      </w:r>
    </w:p>
    <w:p w:rsidR="002B6094" w:rsidRDefault="002B6094" w:rsidP="00B72BD0">
      <w:r>
        <w:t>Дополнительную информацию, а также бесплатно, добровольно обследоваться на ВИЧ вы можете в ГУЗ «Республиканский центр по профилактике и борьбе со СПИД и инфекционными заболеваниями» . г.Петрозаводск, ул. Виданская, д. 17-а. Тел.74-30-00.</w:t>
      </w:r>
    </w:p>
    <w:p w:rsidR="002B6094" w:rsidRPr="00AA10F3" w:rsidRDefault="002B6094" w:rsidP="00B72BD0">
      <w:r>
        <w:t xml:space="preserve"> </w:t>
      </w:r>
    </w:p>
    <w:p w:rsidR="002B6094" w:rsidRPr="002C0F33" w:rsidRDefault="002B6094">
      <w:pPr>
        <w:rPr>
          <w:b/>
          <w:sz w:val="32"/>
        </w:rPr>
      </w:pPr>
    </w:p>
    <w:sectPr w:rsidR="002B6094" w:rsidRPr="002C0F33" w:rsidSect="00D92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96EFD"/>
    <w:multiLevelType w:val="hybridMultilevel"/>
    <w:tmpl w:val="2E00FD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0F33"/>
    <w:rsid w:val="00000AFE"/>
    <w:rsid w:val="00086B3F"/>
    <w:rsid w:val="00250663"/>
    <w:rsid w:val="002B6094"/>
    <w:rsid w:val="002C0F33"/>
    <w:rsid w:val="0037158D"/>
    <w:rsid w:val="003E5120"/>
    <w:rsid w:val="0047391A"/>
    <w:rsid w:val="00483451"/>
    <w:rsid w:val="00544DA1"/>
    <w:rsid w:val="005D5697"/>
    <w:rsid w:val="00AA10F3"/>
    <w:rsid w:val="00B4288A"/>
    <w:rsid w:val="00B72BD0"/>
    <w:rsid w:val="00C77977"/>
    <w:rsid w:val="00CE2065"/>
    <w:rsid w:val="00D81376"/>
    <w:rsid w:val="00D9281C"/>
    <w:rsid w:val="00DB4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81C"/>
    <w:pPr>
      <w:spacing w:after="200" w:line="276" w:lineRule="auto"/>
    </w:pPr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739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4</Pages>
  <Words>1087</Words>
  <Characters>6196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SamLab.ws</cp:lastModifiedBy>
  <cp:revision>5</cp:revision>
  <dcterms:created xsi:type="dcterms:W3CDTF">2012-11-30T06:13:00Z</dcterms:created>
  <dcterms:modified xsi:type="dcterms:W3CDTF">2012-11-30T11:54:00Z</dcterms:modified>
</cp:coreProperties>
</file>